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sz w:val="32"/>
          <w:szCs w:val="32"/>
        </w:rPr>
        <w:t>：低保证明参考样本</w:t>
      </w:r>
    </w:p>
    <w:p>
      <w:pPr>
        <w:spacing w:line="590" w:lineRule="exact"/>
        <w:jc w:val="center"/>
        <w:rPr>
          <w:rFonts w:ascii="Times New Roman" w:hAnsi="Times New Roman" w:eastAsia="方正小标宋_GBK"/>
          <w:b/>
          <w:sz w:val="32"/>
          <w:szCs w:val="32"/>
        </w:rPr>
      </w:pPr>
      <w:r>
        <w:rPr>
          <w:rFonts w:ascii="Times New Roman" w:hAnsi="Times New Roman" w:eastAsia="方正小标宋_GBK"/>
          <w:b/>
          <w:sz w:val="32"/>
          <w:szCs w:val="32"/>
        </w:rPr>
        <w:t>低保证明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>
      <w:pPr>
        <w:spacing w:line="59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（说明：此处填写的是“低保证”持有人姓名）（身份证号：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），是我县（区）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街道（镇）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社区（村）居民，现住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方正仿宋_GBK"/>
          <w:sz w:val="32"/>
          <w:szCs w:val="32"/>
        </w:rPr>
        <w:t>（家庭地址）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________________</w:t>
      </w:r>
      <w:r>
        <w:rPr>
          <w:rFonts w:ascii="Times New Roman" w:hAnsi="Times New Roman" w:eastAsia="方正仿宋_GBK"/>
          <w:sz w:val="32"/>
          <w:szCs w:val="32"/>
        </w:rPr>
        <w:t>，该家庭从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月起至今享受低保，该家庭享受低保待遇的成员还有：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>____________</w:t>
      </w:r>
      <w:r>
        <w:rPr>
          <w:rFonts w:ascii="Times New Roman" w:hAnsi="Times New Roman" w:eastAsia="方正仿宋_GBK"/>
          <w:sz w:val="32"/>
          <w:szCs w:val="32"/>
        </w:rPr>
        <w:t>（说明：此处填写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研究生</w:t>
      </w:r>
      <w:r>
        <w:rPr>
          <w:rFonts w:ascii="Times New Roman" w:hAnsi="Times New Roman" w:eastAsia="方正仿宋_GBK"/>
          <w:sz w:val="32"/>
          <w:szCs w:val="32"/>
        </w:rPr>
        <w:t>姓名）（身份证号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）。</w:t>
      </w:r>
    </w:p>
    <w:p>
      <w:pPr>
        <w:spacing w:line="59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XX县（区）民政局</w:t>
      </w:r>
    </w:p>
    <w:p>
      <w:pPr>
        <w:spacing w:line="590" w:lineRule="exact"/>
        <w:ind w:right="640"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20XX年 月  日</w:t>
      </w:r>
    </w:p>
    <w:p>
      <w:pPr>
        <w:spacing w:line="590" w:lineRule="exact"/>
        <w:ind w:right="16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（说明：此处加盖县（区）级民政部门公章，公章下压日期，日期要在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</w:rPr>
        <w:t>月1日以后）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以下文字打印前请删除：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备注：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sz w:val="32"/>
          <w:szCs w:val="32"/>
        </w:rPr>
        <w:t>“说明”</w:t>
      </w:r>
      <w:r>
        <w:rPr>
          <w:rFonts w:ascii="Times New Roman" w:hAnsi="Times New Roman" w:eastAsia="方正仿宋_GBK"/>
          <w:sz w:val="32"/>
          <w:szCs w:val="32"/>
        </w:rPr>
        <w:t>请在打印前删除。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2、“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”处请根据实际情况填写。</w:t>
      </w:r>
    </w:p>
    <w:p>
      <w:r>
        <w:rPr>
          <w:rFonts w:ascii="Times New Roman" w:hAnsi="Times New Roman" w:eastAsia="方正仿宋_GBK"/>
          <w:sz w:val="32"/>
          <w:szCs w:val="32"/>
        </w:rPr>
        <w:t>3、如当地县（区）民政部门有自己的格式文本也可以，但此文本中须明确表示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研究生</w:t>
      </w:r>
      <w:r>
        <w:rPr>
          <w:rFonts w:ascii="Times New Roman" w:hAnsi="Times New Roman" w:eastAsia="方正仿宋_GBK"/>
          <w:sz w:val="32"/>
          <w:szCs w:val="32"/>
        </w:rPr>
        <w:t>正享受城乡居民最低生活保障待遇。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ZjViYjE0NjhmOTgzZjM0ZWQ5MzE3ODMyYzQxN2EifQ=="/>
  </w:docVars>
  <w:rsids>
    <w:rsidRoot w:val="78434757"/>
    <w:rsid w:val="198D5B01"/>
    <w:rsid w:val="42492189"/>
    <w:rsid w:val="491C12E5"/>
    <w:rsid w:val="52E3601F"/>
    <w:rsid w:val="6D535020"/>
    <w:rsid w:val="78434757"/>
    <w:rsid w:val="7A365307"/>
    <w:rsid w:val="7DA4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277</Words>
  <Characters>281</Characters>
  <Lines>0</Lines>
  <Paragraphs>0</Paragraphs>
  <TotalTime>1</TotalTime>
  <ScaleCrop>false</ScaleCrop>
  <LinksUpToDate>false</LinksUpToDate>
  <CharactersWithSpaces>419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2018-09-01T01:43:00Z</dcterms:created>
  <dc:creator>Administrator</dc:creator>
  <cp:lastModifiedBy>小生姜0430</cp:lastModifiedBy>
  <dcterms:modified xsi:type="dcterms:W3CDTF">2023-09-06T00:02:50Z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9ADD8E5E3AE84EE4A5E1E2165BE3B7A6</vt:lpwstr>
  </property>
</Properties>
</file>